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1452" w14:textId="77777777" w:rsidR="00C8683B" w:rsidRDefault="00210366" w:rsidP="00210366">
      <w:pPr>
        <w:spacing w:after="120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764B1AE6" wp14:editId="3A53D47A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58368" cy="613859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ok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13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B2DF4" wp14:editId="70EEB71D">
                <wp:simplePos x="0" y="0"/>
                <wp:positionH relativeFrom="margin">
                  <wp:align>center</wp:align>
                </wp:positionH>
                <wp:positionV relativeFrom="paragraph">
                  <wp:posOffset>274625</wp:posOffset>
                </wp:positionV>
                <wp:extent cx="4660900" cy="342900"/>
                <wp:effectExtent l="0" t="0" r="2540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C4157" w14:textId="77777777" w:rsidR="00C8683B" w:rsidRPr="006927CF" w:rsidRDefault="00C8683B" w:rsidP="00C8683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927CF">
                              <w:rPr>
                                <w:b/>
                                <w:sz w:val="32"/>
                                <w:szCs w:val="32"/>
                              </w:rPr>
                              <w:t>Intern Final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B2D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1.6pt;width:367pt;height:27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">
                <v:textbox>
                  <w:txbxContent>
                    <w:p w14:paraId="61CC4157" w14:textId="77777777" w:rsidR="00C8683B" w:rsidRPr="006927CF" w:rsidRDefault="00C8683B" w:rsidP="00C8683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927CF">
                        <w:rPr>
                          <w:b/>
                          <w:sz w:val="32"/>
                          <w:szCs w:val="32"/>
                        </w:rPr>
                        <w:t>Intern Final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83B">
        <w:rPr>
          <w:b/>
          <w:i/>
          <w:sz w:val="32"/>
          <w:szCs w:val="32"/>
        </w:rPr>
        <w:t>Career In Teaching</w:t>
      </w:r>
    </w:p>
    <w:p w14:paraId="40E076D7" w14:textId="77777777" w:rsidR="00C8683B" w:rsidRDefault="00C8683B" w:rsidP="00C8683B">
      <w:pPr>
        <w:jc w:val="center"/>
        <w:rPr>
          <w:b/>
          <w:i/>
          <w:sz w:val="32"/>
          <w:szCs w:val="32"/>
        </w:rPr>
      </w:pPr>
    </w:p>
    <w:p w14:paraId="7E3BE30E" w14:textId="77777777" w:rsidR="00C8683B" w:rsidRDefault="00C8683B" w:rsidP="00C8683B">
      <w:pPr>
        <w:jc w:val="center"/>
        <w:rPr>
          <w:b/>
          <w:sz w:val="32"/>
          <w:szCs w:val="32"/>
        </w:rPr>
      </w:pPr>
    </w:p>
    <w:p w14:paraId="5A827ED4" w14:textId="77777777" w:rsidR="00210366" w:rsidRDefault="00C8683B" w:rsidP="00210366">
      <w:pPr>
        <w:spacing w:line="360" w:lineRule="auto"/>
        <w:rPr>
          <w:b/>
          <w:sz w:val="36"/>
          <w:vertAlign w:val="superscript"/>
        </w:rPr>
      </w:pPr>
      <w:r w:rsidRPr="008A1FEE">
        <w:rPr>
          <w:b/>
          <w:sz w:val="36"/>
          <w:vertAlign w:val="superscript"/>
        </w:rPr>
        <w:t>Intern’s Name:</w:t>
      </w:r>
      <w:r w:rsidR="00210366">
        <w:rPr>
          <w:b/>
          <w:sz w:val="36"/>
          <w:vertAlign w:val="superscript"/>
        </w:rPr>
        <w:t xml:space="preserve">  </w:t>
      </w:r>
      <w:r w:rsidR="008A1FEE" w:rsidRPr="008A1FEE">
        <w:rPr>
          <w:b/>
          <w:sz w:val="36"/>
        </w:rPr>
        <w:t xml:space="preserve"> </w:t>
      </w:r>
      <w:r w:rsidR="008A1FEE"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10F3CCB3" wp14:editId="74009790">
                <wp:extent cx="2286000" cy="274320"/>
                <wp:effectExtent l="0" t="0" r="19050" b="1143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2D400" w14:textId="77777777" w:rsidR="00210366" w:rsidRDefault="00210366" w:rsidP="00210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F3CCB3" id="Rectangle 6" o:spid="_x0000_s1027" style="width:180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" fillcolor="white [3201]" strokecolor="black [3200]" strokeweight="1.25pt">
                <v:textbox>
                  <w:txbxContent>
                    <w:p w14:paraId="6402D400" w14:textId="77777777" w:rsidR="00210366" w:rsidRDefault="00210366" w:rsidP="00210366"/>
                  </w:txbxContent>
                </v:textbox>
                <w10:anchorlock/>
              </v:rect>
            </w:pict>
          </mc:Fallback>
        </mc:AlternateContent>
      </w:r>
      <w:r w:rsidR="007A2D66">
        <w:rPr>
          <w:b/>
        </w:rPr>
        <w:t xml:space="preserve">    </w:t>
      </w:r>
      <w:r w:rsidRPr="00210366">
        <w:rPr>
          <w:b/>
          <w:sz w:val="36"/>
          <w:vertAlign w:val="superscript"/>
        </w:rPr>
        <w:t>Certification:</w:t>
      </w:r>
      <w:r w:rsidR="00210366">
        <w:rPr>
          <w:b/>
          <w:sz w:val="36"/>
          <w:vertAlign w:val="superscript"/>
        </w:rPr>
        <w:t xml:space="preserve">  </w:t>
      </w:r>
      <w:r w:rsidR="00210366"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55C3536A" wp14:editId="4163FD1F">
                <wp:extent cx="1828800" cy="274320"/>
                <wp:effectExtent l="0" t="0" r="19050" b="1143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06DCB" w14:textId="77777777" w:rsidR="00210366" w:rsidRDefault="00210366" w:rsidP="00210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3536A" id="Rectangle 10" o:spid="_x0000_s1028" style="width:2in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" fillcolor="white [3201]" strokecolor="black [3200]" strokeweight="1.25pt">
                <v:textbox>
                  <w:txbxContent>
                    <w:p w14:paraId="23006DCB" w14:textId="77777777" w:rsidR="00210366" w:rsidRDefault="00210366" w:rsidP="00210366"/>
                  </w:txbxContent>
                </v:textbox>
                <w10:anchorlock/>
              </v:rect>
            </w:pict>
          </mc:Fallback>
        </mc:AlternateContent>
      </w:r>
    </w:p>
    <w:p w14:paraId="5B4876D6" w14:textId="77777777" w:rsidR="00210366" w:rsidRDefault="00210366" w:rsidP="00210366">
      <w:pPr>
        <w:tabs>
          <w:tab w:val="left" w:pos="6930"/>
        </w:tabs>
        <w:rPr>
          <w:b/>
        </w:rPr>
      </w:pPr>
      <w:r>
        <w:rPr>
          <w:b/>
          <w:sz w:val="36"/>
          <w:vertAlign w:val="superscript"/>
        </w:rPr>
        <w:t>Mentor’s</w:t>
      </w:r>
      <w:r w:rsidRPr="008A1FEE">
        <w:rPr>
          <w:b/>
          <w:sz w:val="36"/>
          <w:vertAlign w:val="superscript"/>
        </w:rPr>
        <w:t xml:space="preserve"> Name:</w:t>
      </w:r>
      <w:r w:rsidRPr="008A1FEE">
        <w:rPr>
          <w:b/>
          <w:sz w:val="36"/>
        </w:rPr>
        <w:t xml:space="preserve"> </w:t>
      </w: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33F27284" wp14:editId="77200D23">
                <wp:extent cx="2286000" cy="274320"/>
                <wp:effectExtent l="0" t="0" r="19050" b="1143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F22CB" w14:textId="77777777" w:rsidR="00210366" w:rsidRDefault="00210366" w:rsidP="00210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27284" id="Rectangle 11" o:spid="_x0000_s1029" style="width:180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" fillcolor="white [3201]" strokecolor="black [3200]" strokeweight="1.25pt">
                <v:textbox>
                  <w:txbxContent>
                    <w:p w14:paraId="00AF22CB" w14:textId="77777777" w:rsidR="00210366" w:rsidRDefault="00210366" w:rsidP="00210366"/>
                  </w:txbxContent>
                </v:textbox>
                <w10:anchorlock/>
              </v:rect>
            </w:pict>
          </mc:Fallback>
        </mc:AlternateContent>
      </w:r>
      <w:r>
        <w:rPr>
          <w:b/>
        </w:rPr>
        <w:t xml:space="preserve">    </w:t>
      </w:r>
      <w:r>
        <w:rPr>
          <w:b/>
          <w:sz w:val="36"/>
          <w:vertAlign w:val="superscript"/>
        </w:rPr>
        <w:t>School</w:t>
      </w:r>
      <w:r w:rsidRPr="00210366">
        <w:rPr>
          <w:b/>
          <w:sz w:val="36"/>
          <w:vertAlign w:val="superscript"/>
        </w:rPr>
        <w:t>:</w:t>
      </w:r>
      <w:r>
        <w:rPr>
          <w:b/>
          <w:sz w:val="36"/>
          <w:vertAlign w:val="superscript"/>
        </w:rPr>
        <w:t xml:space="preserve">   </w:t>
      </w: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23A4FA18" wp14:editId="0B1B204C">
                <wp:extent cx="2172614" cy="274320"/>
                <wp:effectExtent l="0" t="0" r="18415" b="1143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614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2F84B" w14:textId="77777777" w:rsidR="00210366" w:rsidRDefault="00210366" w:rsidP="00210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4FA18" id="Rectangle 12" o:spid="_x0000_s1030" style="width:171.0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" fillcolor="white [3201]" strokecolor="black [3200]" strokeweight="1.25pt">
                <v:textbox>
                  <w:txbxContent>
                    <w:p w14:paraId="1622F84B" w14:textId="77777777" w:rsidR="00210366" w:rsidRDefault="00210366" w:rsidP="00210366"/>
                  </w:txbxContent>
                </v:textbox>
                <w10:anchorlock/>
              </v:rect>
            </w:pict>
          </mc:Fallback>
        </mc:AlternateContent>
      </w:r>
    </w:p>
    <w:p w14:paraId="0603D832" w14:textId="77777777" w:rsidR="007A2D66" w:rsidRDefault="007A2D66" w:rsidP="00C8683B">
      <w:pPr>
        <w:rPr>
          <w:b/>
        </w:rPr>
      </w:pPr>
    </w:p>
    <w:p w14:paraId="5C89B195" w14:textId="3BFB9EE0" w:rsidR="007A2D66" w:rsidRPr="00330BFA" w:rsidRDefault="007A2D66" w:rsidP="007A2D66">
      <w:pPr>
        <w:spacing w:line="480" w:lineRule="auto"/>
        <w:rPr>
          <w:b/>
        </w:rPr>
      </w:pPr>
      <w:r>
        <w:rPr>
          <w:b/>
        </w:rPr>
        <w:t xml:space="preserve">Hiring Status:   </w:t>
      </w:r>
      <w:sdt>
        <w:sdtPr>
          <w:rPr>
            <w:b/>
          </w:rPr>
          <w:id w:val="-86590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89D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Probationary    </w:t>
      </w:r>
      <w:sdt>
        <w:sdtPr>
          <w:rPr>
            <w:b/>
          </w:rPr>
          <w:id w:val="27637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Contract Substitute   </w:t>
      </w:r>
      <w:sdt>
        <w:sdtPr>
          <w:rPr>
            <w:b/>
          </w:rPr>
          <w:id w:val="155974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Part-Time   </w:t>
      </w:r>
      <w:sdt>
        <w:sdtPr>
          <w:rPr>
            <w:b/>
          </w:rPr>
          <w:id w:val="-56734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36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Per Diem   </w:t>
      </w:r>
      <w:sdt>
        <w:sdtPr>
          <w:rPr>
            <w:b/>
          </w:rPr>
          <w:id w:val="20197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Hourly</w:t>
      </w:r>
      <w:r>
        <w:rPr>
          <w:b/>
        </w:rPr>
        <w:tab/>
      </w:r>
    </w:p>
    <w:p w14:paraId="296E7C8B" w14:textId="61C77138" w:rsidR="00C8683B" w:rsidRDefault="00C8683B" w:rsidP="003F4221">
      <w:pPr>
        <w:spacing w:after="120"/>
        <w:ind w:left="1080" w:hanging="360"/>
        <w:rPr>
          <w:b/>
        </w:rPr>
      </w:pPr>
      <w:r>
        <w:rPr>
          <w:b/>
        </w:rPr>
        <w:t xml:space="preserve">A.  Describe the progress this intern made during the school year.  Include references to growth and/or problems in meeting the professional expectations for interns and any other areas germane to the intern’s future in the teaching </w:t>
      </w:r>
      <w:r w:rsidR="00E578DD">
        <w:rPr>
          <w:b/>
        </w:rPr>
        <w:t xml:space="preserve">or clinical </w:t>
      </w:r>
      <w:r>
        <w:rPr>
          <w:b/>
        </w:rPr>
        <w:t>profession.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373B4" w14:paraId="0D3225EB" w14:textId="77777777" w:rsidTr="003F4221">
        <w:trPr>
          <w:trHeight w:val="8792"/>
        </w:trPr>
        <w:tc>
          <w:tcPr>
            <w:tcW w:w="10790" w:type="dxa"/>
          </w:tcPr>
          <w:p w14:paraId="0EACAB0E" w14:textId="77777777" w:rsidR="007373B4" w:rsidRDefault="007373B4" w:rsidP="003F4221">
            <w:pPr>
              <w:spacing w:line="276" w:lineRule="auto"/>
              <w:ind w:left="247"/>
            </w:pPr>
          </w:p>
          <w:p w14:paraId="112AE14D" w14:textId="77777777" w:rsidR="007373B4" w:rsidRDefault="007373B4" w:rsidP="003F4221">
            <w:pPr>
              <w:spacing w:line="276" w:lineRule="auto"/>
              <w:ind w:left="247"/>
            </w:pPr>
          </w:p>
          <w:p w14:paraId="3511F6B4" w14:textId="77777777" w:rsidR="007373B4" w:rsidRPr="007373B4" w:rsidRDefault="007373B4">
            <w:pPr>
              <w:spacing w:line="276" w:lineRule="auto"/>
            </w:pPr>
          </w:p>
        </w:tc>
      </w:tr>
    </w:tbl>
    <w:p w14:paraId="57E569A2" w14:textId="77777777" w:rsidR="009B636A" w:rsidRDefault="009B636A">
      <w:pPr>
        <w:spacing w:line="276" w:lineRule="auto"/>
        <w:rPr>
          <w:b/>
        </w:rPr>
      </w:pPr>
    </w:p>
    <w:p w14:paraId="17124DB6" w14:textId="77777777" w:rsidR="007373B4" w:rsidRDefault="007373B4">
      <w:pPr>
        <w:spacing w:line="276" w:lineRule="auto"/>
        <w:rPr>
          <w:b/>
        </w:rPr>
      </w:pPr>
    </w:p>
    <w:p w14:paraId="343BFB23" w14:textId="77777777" w:rsidR="009B636A" w:rsidRPr="003F4221" w:rsidRDefault="009B636A" w:rsidP="003F4221">
      <w:pPr>
        <w:numPr>
          <w:ilvl w:val="0"/>
          <w:numId w:val="1"/>
        </w:numPr>
        <w:spacing w:after="120"/>
        <w:rPr>
          <w:rFonts w:ascii="Arial" w:hAnsi="Arial"/>
        </w:rPr>
      </w:pPr>
      <w:r w:rsidRPr="00C8683B">
        <w:rPr>
          <w:b/>
          <w:i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2B237" wp14:editId="246BC112">
                <wp:simplePos x="0" y="0"/>
                <wp:positionH relativeFrom="margin">
                  <wp:posOffset>-77190</wp:posOffset>
                </wp:positionH>
                <wp:positionV relativeFrom="paragraph">
                  <wp:posOffset>6840187</wp:posOffset>
                </wp:positionV>
                <wp:extent cx="6994525" cy="1809115"/>
                <wp:effectExtent l="0" t="0" r="0" b="6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4525" cy="180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B544" w14:textId="77777777" w:rsidR="00C8683B" w:rsidRDefault="00C8683B" w:rsidP="00C868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Mentor’s Signature:</w:t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Date: ___________________ </w:t>
                            </w:r>
                          </w:p>
                          <w:p w14:paraId="4CCBB417" w14:textId="77777777" w:rsidR="00C8683B" w:rsidRDefault="00C8683B" w:rsidP="00C8683B">
                            <w:pPr>
                              <w:rPr>
                                <w:b/>
                              </w:rPr>
                            </w:pPr>
                          </w:p>
                          <w:p w14:paraId="3DC8ADA6" w14:textId="77777777" w:rsidR="00C8683B" w:rsidRDefault="00C8683B" w:rsidP="00C868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Intern’s Signature:</w:t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Date: ___________________</w:t>
                            </w:r>
                          </w:p>
                          <w:p w14:paraId="56BA843B" w14:textId="77777777" w:rsidR="00C8683B" w:rsidRDefault="00C8683B" w:rsidP="00C8683B">
                            <w:pPr>
                              <w:rPr>
                                <w:b/>
                              </w:rPr>
                            </w:pPr>
                          </w:p>
                          <w:p w14:paraId="4C6FBDD9" w14:textId="77777777" w:rsidR="00C8683B" w:rsidRDefault="00C8683B" w:rsidP="00C868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Reviewed by </w:t>
                            </w:r>
                            <w:smartTag w:uri="urn:schemas-microsoft-com:office:smarttags" w:element="PersonName">
                              <w:r>
                                <w:rPr>
                                  <w:b/>
                                </w:rPr>
                                <w:t xml:space="preserve">CIT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Panel</w:t>
                              </w:r>
                            </w:smartTag>
                            <w:r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Date:  __________________</w:t>
                            </w:r>
                          </w:p>
                          <w:p w14:paraId="75D315AE" w14:textId="77777777" w:rsidR="00C8683B" w:rsidRDefault="00C8683B" w:rsidP="00C868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B04F05">
                              <w:rPr>
                                <w:sz w:val="18"/>
                                <w:szCs w:val="18"/>
                              </w:rPr>
                              <w:t>(Signature)</w:t>
                            </w:r>
                          </w:p>
                          <w:p w14:paraId="3DF3AAF9" w14:textId="77777777" w:rsidR="00C8683B" w:rsidRDefault="00C8683B" w:rsidP="00C868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F2E88D" w14:textId="77777777" w:rsidR="00C8683B" w:rsidRDefault="00C8683B" w:rsidP="00C868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Intern may attach a response or comment; please initial here if comment is attached:  ______</w:t>
                            </w:r>
                          </w:p>
                          <w:p w14:paraId="4CD037BF" w14:textId="77777777" w:rsidR="00C8683B" w:rsidRDefault="00C8683B" w:rsidP="00C868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F78203" w14:textId="77777777" w:rsidR="00C8683B" w:rsidRPr="00B04F05" w:rsidRDefault="00C8683B" w:rsidP="00C868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form should be presented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in person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to the </w:t>
                            </w:r>
                            <w:smartTag w:uri="urn:schemas-microsoft-com:office:smarttags" w:element="PersonName">
                              <w:r>
                                <w:rPr>
                                  <w:sz w:val="18"/>
                                  <w:szCs w:val="18"/>
                                </w:rPr>
                                <w:t>CIT Panel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during the Final Review Process unless otherwise directed.</w:t>
                            </w:r>
                          </w:p>
                          <w:p w14:paraId="34438EF2" w14:textId="77777777" w:rsidR="00C8683B" w:rsidRDefault="00C8683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B2B237" id="Text Box 2" o:spid="_x0000_s1031" type="#_x0000_t202" style="position:absolute;left:0;text-align:left;margin-left:-6.1pt;margin-top:538.6pt;width:550.75pt;height:142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" stroked="f">
                <v:textbox style="mso-fit-shape-to-text:t">
                  <w:txbxContent>
                    <w:p w14:paraId="3D99B544" w14:textId="77777777" w:rsidR="00C8683B" w:rsidRDefault="00C8683B" w:rsidP="00C868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Mentor’s Signature:</w:t>
                      </w:r>
                      <w:r>
                        <w:rPr>
                          <w:b/>
                        </w:rPr>
                        <w:tab/>
                        <w:t>_______________________________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Date: ___________________ </w:t>
                      </w:r>
                    </w:p>
                    <w:p w14:paraId="4CCBB417" w14:textId="77777777" w:rsidR="00C8683B" w:rsidRDefault="00C8683B" w:rsidP="00C8683B">
                      <w:pPr>
                        <w:rPr>
                          <w:b/>
                        </w:rPr>
                      </w:pPr>
                    </w:p>
                    <w:p w14:paraId="3DC8ADA6" w14:textId="77777777" w:rsidR="00C8683B" w:rsidRDefault="00C8683B" w:rsidP="00C868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Intern’s Signature:</w:t>
                      </w:r>
                      <w:r>
                        <w:rPr>
                          <w:b/>
                        </w:rPr>
                        <w:tab/>
                        <w:t>_______________________________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Date: ___________________</w:t>
                      </w:r>
                    </w:p>
                    <w:p w14:paraId="56BA843B" w14:textId="77777777" w:rsidR="00C8683B" w:rsidRDefault="00C8683B" w:rsidP="00C8683B">
                      <w:pPr>
                        <w:rPr>
                          <w:b/>
                        </w:rPr>
                      </w:pPr>
                    </w:p>
                    <w:p w14:paraId="4C6FBDD9" w14:textId="77777777" w:rsidR="00C8683B" w:rsidRDefault="00C8683B" w:rsidP="00C868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Reviewed by </w:t>
                      </w:r>
                      <w:smartTag w:uri="urn:schemas-microsoft-com:office:smarttags" w:element="PersonName">
                        <w:r>
                          <w:rPr>
                            <w:b/>
                          </w:rPr>
                          <w:t xml:space="preserve">CIT </w:t>
                        </w:r>
                        <w:proofErr w:type="gramStart"/>
                        <w:r>
                          <w:rPr>
                            <w:b/>
                          </w:rPr>
                          <w:t>Panel</w:t>
                        </w:r>
                      </w:smartTag>
                      <w:r>
                        <w:rPr>
                          <w:b/>
                        </w:rPr>
                        <w:t>:_</w:t>
                      </w:r>
                      <w:proofErr w:type="gramEnd"/>
                      <w:r>
                        <w:rPr>
                          <w:b/>
                        </w:rPr>
                        <w:t>___________________________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Date:  __________________</w:t>
                      </w:r>
                    </w:p>
                    <w:p w14:paraId="75D315AE" w14:textId="77777777" w:rsidR="00C8683B" w:rsidRDefault="00C8683B" w:rsidP="00C8683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B04F05">
                        <w:rPr>
                          <w:sz w:val="18"/>
                          <w:szCs w:val="18"/>
                        </w:rPr>
                        <w:t>(Signature)</w:t>
                      </w:r>
                    </w:p>
                    <w:p w14:paraId="3DF3AAF9" w14:textId="77777777" w:rsidR="00C8683B" w:rsidRDefault="00C8683B" w:rsidP="00C8683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7F2E88D" w14:textId="77777777" w:rsidR="00C8683B" w:rsidRDefault="00C8683B" w:rsidP="00C8683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Intern may attach a response or comment; please initial here if comment is attached:  ______</w:t>
                      </w:r>
                    </w:p>
                    <w:p w14:paraId="4CD037BF" w14:textId="77777777" w:rsidR="00C8683B" w:rsidRDefault="00C8683B" w:rsidP="00C8683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AF78203" w14:textId="77777777" w:rsidR="00C8683B" w:rsidRPr="00B04F05" w:rsidRDefault="00C8683B" w:rsidP="00C8683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form should be presented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in person</w:t>
                      </w:r>
                      <w:r>
                        <w:rPr>
                          <w:sz w:val="18"/>
                          <w:szCs w:val="18"/>
                        </w:rPr>
                        <w:t xml:space="preserve"> to the </w:t>
                      </w:r>
                      <w:smartTag w:uri="urn:schemas-microsoft-com:office:smarttags" w:element="PersonName">
                        <w:r>
                          <w:rPr>
                            <w:sz w:val="18"/>
                            <w:szCs w:val="18"/>
                          </w:rPr>
                          <w:t>CIT Panel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during the Final Review Process unless otherwise directed.</w:t>
                      </w:r>
                    </w:p>
                    <w:p w14:paraId="34438EF2" w14:textId="77777777" w:rsidR="00C8683B" w:rsidRDefault="00C8683B"/>
                  </w:txbxContent>
                </v:textbox>
                <w10:wrap type="square" anchorx="margin"/>
              </v:shape>
            </w:pict>
          </mc:Fallback>
        </mc:AlternateContent>
      </w:r>
      <w:r w:rsidR="00C8683B" w:rsidRPr="009B636A">
        <w:rPr>
          <w:b/>
        </w:rPr>
        <w:t>Describe the procedures you employed to assist this intern. Include specific references to time and frequency of observations and conferences.  Note other assistance and interaction as reflected in your records.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4221" w14:paraId="36834CBB" w14:textId="77777777" w:rsidTr="003F4221">
        <w:trPr>
          <w:trHeight w:val="9360"/>
        </w:trPr>
        <w:tc>
          <w:tcPr>
            <w:tcW w:w="10790" w:type="dxa"/>
          </w:tcPr>
          <w:p w14:paraId="7C1E3425" w14:textId="77777777" w:rsidR="003F4221" w:rsidRDefault="003F4221" w:rsidP="006911D1">
            <w:pPr>
              <w:spacing w:line="276" w:lineRule="auto"/>
              <w:ind w:left="247"/>
            </w:pPr>
          </w:p>
          <w:p w14:paraId="2DC365C1" w14:textId="77777777" w:rsidR="003F4221" w:rsidRDefault="003F4221" w:rsidP="006911D1">
            <w:pPr>
              <w:spacing w:line="276" w:lineRule="auto"/>
              <w:ind w:left="247"/>
            </w:pPr>
          </w:p>
          <w:p w14:paraId="3C236FC2" w14:textId="77777777" w:rsidR="003F4221" w:rsidRPr="007373B4" w:rsidRDefault="003F4221" w:rsidP="006911D1">
            <w:pPr>
              <w:spacing w:line="276" w:lineRule="auto"/>
            </w:pPr>
          </w:p>
        </w:tc>
      </w:tr>
    </w:tbl>
    <w:p w14:paraId="662360F2" w14:textId="77777777" w:rsidR="009B636A" w:rsidRPr="009B636A" w:rsidRDefault="009B636A" w:rsidP="003F4221">
      <w:pPr>
        <w:spacing w:after="120"/>
        <w:ind w:left="450"/>
        <w:rPr>
          <w:rFonts w:ascii="Arial" w:hAnsi="Arial"/>
        </w:rPr>
      </w:pPr>
    </w:p>
    <w:sectPr w:rsidR="009B636A" w:rsidRPr="009B636A" w:rsidSect="007373B4">
      <w:footerReference w:type="default" r:id="rId8"/>
      <w:footerReference w:type="first" r:id="rId9"/>
      <w:pgSz w:w="12240" w:h="15840"/>
      <w:pgMar w:top="100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1436" w14:textId="77777777" w:rsidR="00E578DD" w:rsidRDefault="00E578DD" w:rsidP="00861358">
      <w:r>
        <w:separator/>
      </w:r>
    </w:p>
  </w:endnote>
  <w:endnote w:type="continuationSeparator" w:id="0">
    <w:p w14:paraId="1DBCBF64" w14:textId="77777777" w:rsidR="00E578DD" w:rsidRDefault="00E578DD" w:rsidP="0086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6E68" w14:textId="77777777" w:rsidR="007373B4" w:rsidRPr="007373B4" w:rsidRDefault="007373B4" w:rsidP="007373B4">
    <w:pPr>
      <w:pStyle w:val="Footer"/>
      <w:tabs>
        <w:tab w:val="clear" w:pos="9360"/>
        <w:tab w:val="right" w:pos="10170"/>
      </w:tabs>
      <w:rPr>
        <w:i/>
        <w:sz w:val="18"/>
      </w:rPr>
    </w:pPr>
    <w:r w:rsidRPr="007373B4">
      <w:rPr>
        <w:i/>
        <w:sz w:val="18"/>
      </w:rPr>
      <w:t>CIT Intern Final Report</w:t>
    </w:r>
    <w:r>
      <w:rPr>
        <w:i/>
        <w:sz w:val="18"/>
      </w:rPr>
      <w:tab/>
    </w:r>
    <w:r>
      <w:rPr>
        <w:i/>
        <w:sz w:val="18"/>
      </w:rPr>
      <w:tab/>
      <w:t xml:space="preserve">page </w:t>
    </w:r>
    <w:r w:rsidRPr="007373B4">
      <w:rPr>
        <w:i/>
        <w:sz w:val="18"/>
      </w:rPr>
      <w:fldChar w:fldCharType="begin"/>
    </w:r>
    <w:r w:rsidRPr="007373B4">
      <w:rPr>
        <w:i/>
        <w:sz w:val="18"/>
      </w:rPr>
      <w:instrText xml:space="preserve"> PAGE   \* MERGEFORMAT </w:instrText>
    </w:r>
    <w:r w:rsidRPr="007373B4">
      <w:rPr>
        <w:i/>
        <w:sz w:val="18"/>
      </w:rPr>
      <w:fldChar w:fldCharType="separate"/>
    </w:r>
    <w:r w:rsidR="0069616F">
      <w:rPr>
        <w:i/>
        <w:noProof/>
        <w:sz w:val="18"/>
      </w:rPr>
      <w:t>2</w:t>
    </w:r>
    <w:r w:rsidRPr="007373B4">
      <w:rPr>
        <w:i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3EA4" w14:textId="77777777" w:rsidR="007373B4" w:rsidRDefault="007373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60A66" wp14:editId="2399E3FE">
              <wp:simplePos x="0" y="0"/>
              <wp:positionH relativeFrom="margin">
                <wp:align>right</wp:align>
              </wp:positionH>
              <wp:positionV relativeFrom="margin">
                <wp:posOffset>8822131</wp:posOffset>
              </wp:positionV>
              <wp:extent cx="1216152" cy="356616"/>
              <wp:effectExtent l="0" t="0" r="3175" b="5715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152" cy="3566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527BA" w14:textId="77777777" w:rsidR="007373B4" w:rsidRPr="00C8683B" w:rsidRDefault="007373B4" w:rsidP="007373B4">
                          <w:pPr>
                            <w:rPr>
                              <w:sz w:val="36"/>
                            </w:rPr>
                          </w:pPr>
                          <w:r w:rsidRPr="00C8683B">
                            <w:rPr>
                              <w:sz w:val="36"/>
                            </w:rPr>
                            <w:t xml:space="preserve">OVER </w:t>
                          </w:r>
                          <w:r w:rsidRPr="009B636A">
                            <w:rPr>
                              <w:noProof/>
                              <w:sz w:val="36"/>
                            </w:rPr>
                            <w:drawing>
                              <wp:inline distT="0" distB="0" distL="0" distR="0" wp14:anchorId="682B6BD3" wp14:editId="64D47802">
                                <wp:extent cx="308610" cy="213995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8610" cy="213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60A6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4.55pt;margin-top:694.65pt;width:95.75pt;height:28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" stroked="f">
              <v:textbox>
                <w:txbxContent>
                  <w:p w14:paraId="388527BA" w14:textId="77777777" w:rsidR="007373B4" w:rsidRPr="00C8683B" w:rsidRDefault="007373B4" w:rsidP="007373B4">
                    <w:pPr>
                      <w:rPr>
                        <w:sz w:val="36"/>
                      </w:rPr>
                    </w:pPr>
                    <w:r w:rsidRPr="00C8683B">
                      <w:rPr>
                        <w:sz w:val="36"/>
                      </w:rPr>
                      <w:t xml:space="preserve">OVER </w:t>
                    </w:r>
                    <w:r w:rsidRPr="009B636A">
                      <w:rPr>
                        <w:noProof/>
                        <w:sz w:val="36"/>
                      </w:rPr>
                      <w:drawing>
                        <wp:inline distT="0" distB="0" distL="0" distR="0" wp14:anchorId="682B6BD3" wp14:editId="64D47802">
                          <wp:extent cx="308610" cy="213995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8610" cy="213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5A1D9" w14:textId="77777777" w:rsidR="00E578DD" w:rsidRDefault="00E578DD" w:rsidP="00861358">
      <w:r>
        <w:separator/>
      </w:r>
    </w:p>
  </w:footnote>
  <w:footnote w:type="continuationSeparator" w:id="0">
    <w:p w14:paraId="48409F74" w14:textId="77777777" w:rsidR="00E578DD" w:rsidRDefault="00E578DD" w:rsidP="0086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01A29"/>
    <w:multiLevelType w:val="hybridMultilevel"/>
    <w:tmpl w:val="7B1ED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A03C8"/>
    <w:multiLevelType w:val="hybridMultilevel"/>
    <w:tmpl w:val="1C08C284"/>
    <w:lvl w:ilvl="0" w:tplc="B42205F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0768A8"/>
    <w:multiLevelType w:val="hybridMultilevel"/>
    <w:tmpl w:val="AEEE4C5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7191A"/>
    <w:multiLevelType w:val="hybridMultilevel"/>
    <w:tmpl w:val="7278CAB6"/>
    <w:lvl w:ilvl="0" w:tplc="3B64F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752365">
    <w:abstractNumId w:val="1"/>
  </w:num>
  <w:num w:numId="2" w16cid:durableId="7145898">
    <w:abstractNumId w:val="3"/>
  </w:num>
  <w:num w:numId="3" w16cid:durableId="516314997">
    <w:abstractNumId w:val="0"/>
  </w:num>
  <w:num w:numId="4" w16cid:durableId="2027439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DD"/>
    <w:rsid w:val="00143326"/>
    <w:rsid w:val="001F5751"/>
    <w:rsid w:val="0020024E"/>
    <w:rsid w:val="00210366"/>
    <w:rsid w:val="00230E72"/>
    <w:rsid w:val="0029016D"/>
    <w:rsid w:val="003F4221"/>
    <w:rsid w:val="005422CC"/>
    <w:rsid w:val="0069616F"/>
    <w:rsid w:val="007373B4"/>
    <w:rsid w:val="0075389D"/>
    <w:rsid w:val="0077319C"/>
    <w:rsid w:val="007A2D66"/>
    <w:rsid w:val="00861358"/>
    <w:rsid w:val="008A1FEE"/>
    <w:rsid w:val="009B636A"/>
    <w:rsid w:val="009F024D"/>
    <w:rsid w:val="00A12C02"/>
    <w:rsid w:val="00C8683B"/>
    <w:rsid w:val="00DD6714"/>
    <w:rsid w:val="00E5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586C959"/>
  <w15:docId w15:val="{F519532C-9F59-4B5A-82B1-B8BBE924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22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422CC"/>
    <w:pPr>
      <w:keepNext/>
      <w:outlineLvl w:val="1"/>
    </w:pPr>
    <w:rPr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2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422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5422CC"/>
    <w:rPr>
      <w:b/>
      <w:bCs/>
    </w:rPr>
  </w:style>
  <w:style w:type="paragraph" w:styleId="ListParagraph">
    <w:name w:val="List Paragraph"/>
    <w:basedOn w:val="Normal"/>
    <w:uiPriority w:val="34"/>
    <w:qFormat/>
    <w:rsid w:val="005422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2CC"/>
    <w:pPr>
      <w:spacing w:after="200" w:line="276" w:lineRule="auto"/>
    </w:pPr>
    <w:rPr>
      <w:rFonts w:asciiTheme="minorHAnsi" w:eastAsiaTheme="minorEastAsia" w:hAnsiTheme="minorHAns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22CC"/>
    <w:rPr>
      <w:rFonts w:eastAsiaTheme="minorEastAsia"/>
      <w:i/>
      <w:iCs/>
      <w:color w:val="000000" w:themeColor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61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3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3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3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3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66650\OneDrive%20-%20Rochester%20City%20School%20District\Documents\CIT%20LapTop\CIT%20FORMS\CIT%20Intern%20Final%20Report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CIT Intern Final Report Blank</Template>
  <TotalTime>2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Cohen, Stefan L</dc:creator>
  <cp:lastModifiedBy>Cohen, Stefan L</cp:lastModifiedBy>
  <cp:revision>2</cp:revision>
  <dcterms:created xsi:type="dcterms:W3CDTF">2025-02-28T18:30:00Z</dcterms:created>
  <dcterms:modified xsi:type="dcterms:W3CDTF">2025-02-28T18:32:00Z</dcterms:modified>
</cp:coreProperties>
</file>